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C49779" w14:textId="6A157A62" w:rsidR="007F6BBE" w:rsidRDefault="00494D88" w:rsidP="007C553F">
      <w:pPr>
        <w:pStyle w:val="ConsPlusTitle"/>
        <w:tabs>
          <w:tab w:val="left" w:pos="4253"/>
        </w:tabs>
        <w:spacing w:after="480" w:line="240" w:lineRule="exact"/>
        <w:ind w:right="4959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30121E0E" w:rsidR="003E2032" w:rsidRPr="00536A81" w:rsidRDefault="00682124" w:rsidP="00536A81">
                            <w:pPr>
                              <w:jc w:val="center"/>
                            </w:pPr>
                            <w:r>
                              <w:t>370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30121E0E" w:rsidR="003E2032" w:rsidRPr="00536A81" w:rsidRDefault="00682124" w:rsidP="00536A81">
                      <w:pPr>
                        <w:jc w:val="center"/>
                      </w:pPr>
                      <w:r>
                        <w:t>370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2EEAF165" w:rsidR="003E2032" w:rsidRPr="00C06726" w:rsidRDefault="00682124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2EEAF165" w:rsidR="003E2032" w:rsidRPr="00C06726" w:rsidRDefault="00682124" w:rsidP="00C06726">
                      <w:pPr>
                        <w:jc w:val="center"/>
                      </w:pPr>
                      <w:r>
                        <w:t>26.06.2025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DF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пункт 2 решения Думы Пермского муниципального округа Пермского края от 24 октября 2024 г. № 320-п «Об исполнении </w:t>
      </w:r>
      <w:r w:rsidR="00784DF6" w:rsidRPr="00A17A94">
        <w:rPr>
          <w:rFonts w:ascii="Times New Roman" w:hAnsi="Times New Roman" w:cs="Times New Roman"/>
          <w:bCs/>
          <w:sz w:val="28"/>
          <w:szCs w:val="28"/>
        </w:rPr>
        <w:t xml:space="preserve">решения комитета Думы Пермского муниципального округа Пермского края по развитию инфраструктуры и управлению ресурсами от </w:t>
      </w:r>
      <w:r w:rsidR="00784DF6">
        <w:rPr>
          <w:rFonts w:ascii="Times New Roman" w:hAnsi="Times New Roman" w:cs="Times New Roman"/>
          <w:bCs/>
          <w:sz w:val="28"/>
          <w:szCs w:val="28"/>
        </w:rPr>
        <w:t>21 августа</w:t>
      </w:r>
      <w:r w:rsidR="00784DF6" w:rsidRPr="00A17A94">
        <w:rPr>
          <w:rFonts w:ascii="Times New Roman" w:hAnsi="Times New Roman" w:cs="Times New Roman"/>
          <w:bCs/>
          <w:sz w:val="28"/>
          <w:szCs w:val="28"/>
        </w:rPr>
        <w:t xml:space="preserve"> 2024 г. № </w:t>
      </w:r>
      <w:r w:rsidR="00784DF6">
        <w:rPr>
          <w:rFonts w:ascii="Times New Roman" w:hAnsi="Times New Roman" w:cs="Times New Roman"/>
          <w:bCs/>
          <w:sz w:val="28"/>
          <w:szCs w:val="28"/>
        </w:rPr>
        <w:t>13</w:t>
      </w:r>
      <w:r w:rsidR="00784DF6" w:rsidRPr="00A17A94">
        <w:rPr>
          <w:rFonts w:ascii="Times New Roman" w:hAnsi="Times New Roman" w:cs="Times New Roman"/>
          <w:bCs/>
          <w:sz w:val="28"/>
          <w:szCs w:val="28"/>
        </w:rPr>
        <w:t xml:space="preserve"> «О приведении в нормативное состояние автомобильных дорог Пермского муниципального округа Пермского края</w:t>
      </w:r>
      <w:r w:rsidR="00BB6D61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74DDCA59" w14:textId="52CF17EE" w:rsidR="00784DF6" w:rsidRPr="00784DF6" w:rsidRDefault="00784DF6" w:rsidP="00784DF6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784DF6">
        <w:rPr>
          <w:bCs/>
          <w:szCs w:val="28"/>
        </w:rPr>
        <w:t>В соответствии</w:t>
      </w:r>
      <w:r w:rsidRPr="00784D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84DF6">
        <w:rPr>
          <w:bCs/>
          <w:szCs w:val="28"/>
        </w:rPr>
        <w:t xml:space="preserve">с пунктом </w:t>
      </w:r>
      <w:r w:rsidR="004D23BE">
        <w:rPr>
          <w:bCs/>
          <w:szCs w:val="28"/>
        </w:rPr>
        <w:t>8</w:t>
      </w:r>
      <w:r w:rsidRPr="00784DF6">
        <w:rPr>
          <w:bCs/>
          <w:szCs w:val="28"/>
        </w:rPr>
        <w:t xml:space="preserve"> части 1 статьи </w:t>
      </w:r>
      <w:r w:rsidR="004D23BE">
        <w:rPr>
          <w:bCs/>
          <w:szCs w:val="28"/>
        </w:rPr>
        <w:t>16</w:t>
      </w:r>
      <w:r w:rsidRPr="00784DF6">
        <w:rPr>
          <w:bCs/>
          <w:szCs w:val="28"/>
        </w:rPr>
        <w:t xml:space="preserve"> </w:t>
      </w:r>
      <w:r w:rsidR="00794472" w:rsidRPr="00794472">
        <w:rPr>
          <w:bCs/>
          <w:szCs w:val="28"/>
        </w:rPr>
        <w:t>Федерального закона от 20 марта 2025 г. № 33-ФЗ «Об общих принципах организации местного самоуправления в единой системе публичной власти</w:t>
      </w:r>
      <w:r w:rsidRPr="00784DF6">
        <w:rPr>
          <w:bCs/>
          <w:szCs w:val="28"/>
        </w:rPr>
        <w:t>», пунктом 9 части 1</w:t>
      </w:r>
      <w:r>
        <w:rPr>
          <w:bCs/>
          <w:szCs w:val="28"/>
        </w:rPr>
        <w:t xml:space="preserve"> </w:t>
      </w:r>
      <w:r w:rsidRPr="00784DF6">
        <w:rPr>
          <w:bCs/>
          <w:szCs w:val="28"/>
        </w:rPr>
        <w:t xml:space="preserve">статьи 25 Устава Пермского муниципального округа Пермского края </w:t>
      </w:r>
    </w:p>
    <w:p w14:paraId="7BA8A38D" w14:textId="77777777" w:rsidR="00784DF6" w:rsidRPr="00784DF6" w:rsidRDefault="00784DF6" w:rsidP="00784DF6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784DF6">
        <w:rPr>
          <w:szCs w:val="28"/>
        </w:rPr>
        <w:t>Дума Пермского муниципального округа Пермского края РЕШАЕТ:</w:t>
      </w:r>
    </w:p>
    <w:p w14:paraId="0F9755BB" w14:textId="77777777" w:rsidR="00784DF6" w:rsidRPr="00784DF6" w:rsidRDefault="00784DF6" w:rsidP="00784DF6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784DF6">
        <w:rPr>
          <w:bCs/>
          <w:szCs w:val="28"/>
        </w:rPr>
        <w:t>1. Внести в пункт 2 решения Думы Пермского муниципального округа Пермского края от 24 октября 2024 г. № 320-п «Об исполнении решения комитета Думы Пермского муниципального округа Пермского края по развитию инфраструктуры и управлению ресурсами от 21 августа 2024 г. № 13 «О приведении в нормативное состояние автомобильных дорог Пермского муниципального округа Пермского края» изменение, заменив слова «до 15 ноября 2024 года» словами «до 30 июля 2025 года».</w:t>
      </w:r>
    </w:p>
    <w:p w14:paraId="33C5C045" w14:textId="3BC0A400" w:rsidR="00CD0631" w:rsidRPr="00CD0631" w:rsidRDefault="00784DF6" w:rsidP="00784DF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 w:rsidRPr="00784DF6">
        <w:rPr>
          <w:szCs w:val="28"/>
        </w:rPr>
        <w:t>2. Настоящее решение вступает в силу со дня его подписания.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96501D6" w:rsidR="00C87ADA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50A34" w14:textId="77777777" w:rsidR="000F393A" w:rsidRDefault="000F393A" w:rsidP="00DA5614">
      <w:r>
        <w:separator/>
      </w:r>
    </w:p>
  </w:endnote>
  <w:endnote w:type="continuationSeparator" w:id="0">
    <w:p w14:paraId="0D98024E" w14:textId="77777777" w:rsidR="000F393A" w:rsidRDefault="000F393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0D3C70A4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784DF6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2AC52" w14:textId="77777777" w:rsidR="000F393A" w:rsidRDefault="000F393A" w:rsidP="00DA5614">
      <w:r>
        <w:separator/>
      </w:r>
    </w:p>
  </w:footnote>
  <w:footnote w:type="continuationSeparator" w:id="0">
    <w:p w14:paraId="209D2E62" w14:textId="77777777" w:rsidR="000F393A" w:rsidRDefault="000F393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3A27"/>
    <w:rsid w:val="000241B6"/>
    <w:rsid w:val="00026576"/>
    <w:rsid w:val="00040109"/>
    <w:rsid w:val="00041B23"/>
    <w:rsid w:val="00046D9E"/>
    <w:rsid w:val="00053764"/>
    <w:rsid w:val="00061740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393A"/>
    <w:rsid w:val="000F4DAF"/>
    <w:rsid w:val="00100A4E"/>
    <w:rsid w:val="00102D2A"/>
    <w:rsid w:val="00104B9B"/>
    <w:rsid w:val="0011145B"/>
    <w:rsid w:val="001145DF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5B98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3506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B7EEA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12E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3BE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C7190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2124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097E"/>
    <w:rsid w:val="00763E87"/>
    <w:rsid w:val="00765249"/>
    <w:rsid w:val="00770D3E"/>
    <w:rsid w:val="00780D23"/>
    <w:rsid w:val="00784AC5"/>
    <w:rsid w:val="00784DF6"/>
    <w:rsid w:val="0078603E"/>
    <w:rsid w:val="00787A05"/>
    <w:rsid w:val="00790E48"/>
    <w:rsid w:val="00794472"/>
    <w:rsid w:val="0079448D"/>
    <w:rsid w:val="007A212B"/>
    <w:rsid w:val="007B2B65"/>
    <w:rsid w:val="007B7B65"/>
    <w:rsid w:val="007C3B15"/>
    <w:rsid w:val="007C553F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2525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0EBA"/>
    <w:rsid w:val="00902900"/>
    <w:rsid w:val="009032EF"/>
    <w:rsid w:val="00903693"/>
    <w:rsid w:val="00904FDC"/>
    <w:rsid w:val="00911E50"/>
    <w:rsid w:val="00912C4F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499A"/>
    <w:rsid w:val="00970BF4"/>
    <w:rsid w:val="0097361B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5D06"/>
    <w:rsid w:val="009C7ECD"/>
    <w:rsid w:val="009D058E"/>
    <w:rsid w:val="009D0756"/>
    <w:rsid w:val="009D5A5D"/>
    <w:rsid w:val="009D5ED0"/>
    <w:rsid w:val="009D5F69"/>
    <w:rsid w:val="009D78EE"/>
    <w:rsid w:val="009E7D56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05C9"/>
    <w:rsid w:val="00B02E5B"/>
    <w:rsid w:val="00B03348"/>
    <w:rsid w:val="00B03B98"/>
    <w:rsid w:val="00B04F05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6D61"/>
    <w:rsid w:val="00BB7219"/>
    <w:rsid w:val="00BC1B2E"/>
    <w:rsid w:val="00BC7607"/>
    <w:rsid w:val="00BD0D2F"/>
    <w:rsid w:val="00BD45F1"/>
    <w:rsid w:val="00BD53C7"/>
    <w:rsid w:val="00BD59FE"/>
    <w:rsid w:val="00BE2C82"/>
    <w:rsid w:val="00BE4950"/>
    <w:rsid w:val="00BE4D97"/>
    <w:rsid w:val="00BF2E62"/>
    <w:rsid w:val="00C01386"/>
    <w:rsid w:val="00C06726"/>
    <w:rsid w:val="00C10EEC"/>
    <w:rsid w:val="00C11508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31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BCB0-32A6-4F19-BC83-83397134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2024-09-17T04:38:00Z</cp:lastPrinted>
  <dcterms:created xsi:type="dcterms:W3CDTF">2025-06-27T05:39:00Z</dcterms:created>
  <dcterms:modified xsi:type="dcterms:W3CDTF">2025-06-27T05:39:00Z</dcterms:modified>
</cp:coreProperties>
</file>